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74" w:rsidRPr="00F86374" w:rsidRDefault="00581158" w:rsidP="00BB660A">
      <w:pPr>
        <w:pStyle w:val="2"/>
        <w:spacing w:line="360" w:lineRule="auto"/>
        <w:rPr>
          <w:sz w:val="18"/>
        </w:rPr>
      </w:pPr>
      <w:r w:rsidRPr="00581158">
        <w:rPr>
          <w:rFonts w:asciiTheme="minorHAnsi" w:hAnsiTheme="minorHAnsi" w:cs="Arial"/>
          <w:i w:val="0"/>
          <w:sz w:val="1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25pt;margin-top:-14.4pt;width:78.75pt;height:62.4pt;z-index:251660288">
            <v:imagedata r:id="rId8" o:title=""/>
            <w10:wrap type="topAndBottom"/>
          </v:shape>
          <o:OLEObject Type="Embed" ProgID="PBrush" ShapeID="_x0000_s1026" DrawAspect="Content" ObjectID="_1413736294" r:id="rId9"/>
        </w:pict>
      </w:r>
      <w:r w:rsidRPr="0058115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in;margin-top:-25.85pt;width:316.5pt;height:73.85pt;z-index:251662336;mso-width-relative:margin;mso-height-relative:margin" strokecolor="white [3212]">
            <v:textbox style="mso-next-textbox:#_x0000_s1028">
              <w:txbxContent>
                <w:p w:rsidR="00F86374" w:rsidRDefault="00F86374" w:rsidP="0086539B">
                  <w:pPr>
                    <w:shd w:val="clear" w:color="auto" w:fill="FFFFFF" w:themeFill="background1"/>
                    <w:spacing w:line="480" w:lineRule="auto"/>
                  </w:pPr>
                  <w:r>
                    <w:t>Σχολή Επαγγελμάτων Υγείας και Πρόνοιας</w:t>
                  </w:r>
                </w:p>
                <w:p w:rsidR="00F86374" w:rsidRDefault="00F86374" w:rsidP="0086539B">
                  <w:pPr>
                    <w:spacing w:line="480" w:lineRule="auto"/>
                  </w:pPr>
                  <w:r>
                    <w:t>Τμήμα Ιατρικών Εργαστηρίων</w:t>
                  </w:r>
                </w:p>
                <w:p w:rsidR="00F86374" w:rsidRDefault="00F86374" w:rsidP="0086539B">
                  <w:pPr>
                    <w:spacing w:line="480" w:lineRule="auto"/>
                  </w:pPr>
                  <w:r>
                    <w:t xml:space="preserve">Εργαστήριο </w:t>
                  </w:r>
                  <w:r w:rsidR="0086539B">
                    <w:t>Κλινικής Χημείας και Βιοχημείας</w:t>
                  </w:r>
                </w:p>
              </w:txbxContent>
            </v:textbox>
          </v:shape>
        </w:pict>
      </w:r>
      <w:r w:rsidR="00F86374" w:rsidRPr="00F86374">
        <w:rPr>
          <w:sz w:val="18"/>
        </w:rPr>
        <w:t>Εκπαιδευτικό παραπεμπτικό βιοχημικών εξετάσεων</w:t>
      </w:r>
    </w:p>
    <w:p w:rsidR="00F86374" w:rsidRDefault="00F86374"/>
    <w:p w:rsidR="00F86374" w:rsidRPr="0029290C" w:rsidRDefault="008941E0">
      <w:r>
        <w:t>Ονοματεπώνυμο</w:t>
      </w:r>
      <w:r w:rsidRPr="008941E0">
        <w:t xml:space="preserve">: </w:t>
      </w:r>
      <w:r w:rsidR="00BB660A">
        <w:t>…………………………………………………………………..</w:t>
      </w:r>
    </w:p>
    <w:p w:rsidR="0029290C" w:rsidRDefault="0029290C">
      <w:pPr>
        <w:rPr>
          <w:lang w:val="en-US"/>
        </w:rPr>
      </w:pPr>
    </w:p>
    <w:tbl>
      <w:tblPr>
        <w:tblW w:w="8221" w:type="dxa"/>
        <w:tblInd w:w="93" w:type="dxa"/>
        <w:tblLook w:val="04A0"/>
      </w:tblPr>
      <w:tblGrid>
        <w:gridCol w:w="1480"/>
        <w:gridCol w:w="2221"/>
        <w:gridCol w:w="2440"/>
        <w:gridCol w:w="2080"/>
      </w:tblGrid>
      <w:tr w:rsidR="0029290C" w:rsidRPr="0029290C" w:rsidTr="0001124A">
        <w:trPr>
          <w:trHeight w:val="45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9290C">
              <w:rPr>
                <w:rFonts w:cs="Arial"/>
                <w:b/>
                <w:bCs/>
                <w:i/>
                <w:iCs/>
                <w:color w:val="000000"/>
                <w:sz w:val="22"/>
              </w:rPr>
              <w:t>Εξετάσεις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9290C">
              <w:rPr>
                <w:rFonts w:cs="Arial"/>
                <w:b/>
                <w:bCs/>
                <w:i/>
                <w:iCs/>
                <w:color w:val="000000"/>
                <w:sz w:val="22"/>
              </w:rPr>
              <w:t>Άντρες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9290C">
              <w:rPr>
                <w:rFonts w:cs="Arial"/>
                <w:b/>
                <w:bCs/>
                <w:i/>
                <w:iCs/>
                <w:color w:val="000000"/>
                <w:sz w:val="22"/>
              </w:rPr>
              <w:t>Γυναίκες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2F1721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1"/>
              </w:rPr>
            </w:pPr>
            <w:r w:rsidRPr="0029290C">
              <w:rPr>
                <w:rFonts w:cs="Arial"/>
                <w:b/>
                <w:bCs/>
                <w:i/>
                <w:iCs/>
                <w:color w:val="000000"/>
                <w:szCs w:val="21"/>
              </w:rPr>
              <w:t>Αποτέλεσμα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proofErr w:type="spellStart"/>
            <w:r w:rsidRPr="0029290C">
              <w:rPr>
                <w:rFonts w:cs="Arial"/>
                <w:color w:val="000000"/>
                <w:szCs w:val="21"/>
                <w:lang w:val="en-US"/>
              </w:rPr>
              <w:t>Gluc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843DCC" w:rsidP="00843DCC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74</w:t>
            </w:r>
            <w:r w:rsidR="0029290C" w:rsidRPr="0029290C">
              <w:rPr>
                <w:rFonts w:cs="Arial"/>
                <w:color w:val="000000"/>
                <w:szCs w:val="21"/>
              </w:rPr>
              <w:t xml:space="preserve"> -1</w:t>
            </w:r>
            <w:r>
              <w:rPr>
                <w:rFonts w:cs="Arial"/>
                <w:color w:val="000000"/>
                <w:szCs w:val="21"/>
                <w:lang w:val="en-US"/>
              </w:rPr>
              <w:t>06 mg/</w:t>
            </w:r>
            <w:proofErr w:type="spellStart"/>
            <w:r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843DCC" w:rsidP="00843DCC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 xml:space="preserve">74 </w:t>
            </w:r>
            <w:r w:rsidR="0029290C" w:rsidRPr="0029290C">
              <w:rPr>
                <w:rFonts w:cs="Arial"/>
                <w:color w:val="000000"/>
                <w:szCs w:val="21"/>
              </w:rPr>
              <w:t>-1</w:t>
            </w:r>
            <w:r>
              <w:rPr>
                <w:rFonts w:cs="Arial"/>
                <w:color w:val="000000"/>
                <w:szCs w:val="21"/>
                <w:lang w:val="en-US"/>
              </w:rPr>
              <w:t>06 mg/</w:t>
            </w:r>
            <w:proofErr w:type="spellStart"/>
            <w:r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UREA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843FC4" w:rsidP="00843FC4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10</w:t>
            </w:r>
            <w:r w:rsidR="0029290C">
              <w:rPr>
                <w:rFonts w:cs="Arial"/>
                <w:color w:val="000000"/>
                <w:szCs w:val="21"/>
                <w:lang w:val="en-US"/>
              </w:rPr>
              <w:t xml:space="preserve"> </w:t>
            </w:r>
            <w:r w:rsidR="0029290C" w:rsidRPr="0029290C">
              <w:rPr>
                <w:rFonts w:cs="Arial"/>
                <w:color w:val="000000"/>
                <w:szCs w:val="21"/>
                <w:lang w:val="en-US"/>
              </w:rPr>
              <w:t>-</w:t>
            </w:r>
            <w:r w:rsidR="0029290C">
              <w:rPr>
                <w:rFonts w:cs="Arial"/>
                <w:color w:val="000000"/>
                <w:szCs w:val="21"/>
                <w:lang w:val="en-US"/>
              </w:rPr>
              <w:t xml:space="preserve"> </w:t>
            </w:r>
            <w:r>
              <w:rPr>
                <w:rFonts w:cs="Arial"/>
                <w:color w:val="000000"/>
                <w:szCs w:val="21"/>
                <w:lang w:val="en-US"/>
              </w:rPr>
              <w:t>5</w:t>
            </w:r>
            <w:r w:rsidR="0029290C" w:rsidRPr="0029290C">
              <w:rPr>
                <w:rFonts w:cs="Arial"/>
                <w:color w:val="000000"/>
                <w:szCs w:val="21"/>
                <w:lang w:val="en-US"/>
              </w:rPr>
              <w:t xml:space="preserve">0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843FC4" w:rsidP="00843FC4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10</w:t>
            </w:r>
            <w:r w:rsidR="0029290C">
              <w:rPr>
                <w:rFonts w:cs="Arial"/>
                <w:color w:val="000000"/>
                <w:szCs w:val="21"/>
                <w:lang w:val="en-US"/>
              </w:rPr>
              <w:t xml:space="preserve"> </w:t>
            </w:r>
            <w:r w:rsidR="0029290C" w:rsidRPr="0029290C">
              <w:rPr>
                <w:rFonts w:cs="Arial"/>
                <w:color w:val="000000"/>
                <w:szCs w:val="21"/>
                <w:lang w:val="en-US"/>
              </w:rPr>
              <w:t xml:space="preserve">- </w:t>
            </w:r>
            <w:r>
              <w:rPr>
                <w:rFonts w:cs="Arial"/>
                <w:color w:val="000000"/>
                <w:szCs w:val="21"/>
                <w:lang w:val="en-US"/>
              </w:rPr>
              <w:t>5</w:t>
            </w:r>
            <w:r w:rsidR="0029290C" w:rsidRPr="0029290C">
              <w:rPr>
                <w:rFonts w:cs="Arial"/>
                <w:color w:val="000000"/>
                <w:szCs w:val="21"/>
                <w:lang w:val="en-US"/>
              </w:rPr>
              <w:t xml:space="preserve">0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CREA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0,70 - 1,20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0,50 - 0,90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01124A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UA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3,4 </w:t>
            </w:r>
            <w:r w:rsidR="00FF0167">
              <w:rPr>
                <w:rFonts w:cs="Arial"/>
                <w:color w:val="000000"/>
                <w:szCs w:val="21"/>
                <w:lang w:val="en-US"/>
              </w:rPr>
              <w:t>–</w:t>
            </w: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 7</w:t>
            </w:r>
            <w:r w:rsidR="00FF0167">
              <w:rPr>
                <w:rFonts w:cs="Arial"/>
                <w:color w:val="000000"/>
                <w:szCs w:val="21"/>
                <w:lang w:val="en-US"/>
              </w:rPr>
              <w:t>,0</w:t>
            </w: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2,4 - 5,7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TBIL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F57A20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&lt; 1</w:t>
            </w:r>
            <w:r w:rsidR="00F57A20">
              <w:rPr>
                <w:rFonts w:cs="Arial"/>
                <w:color w:val="000000"/>
                <w:szCs w:val="21"/>
                <w:lang w:val="en-US"/>
              </w:rPr>
              <w:t>,0</w:t>
            </w: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F57A20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&lt; 1,</w:t>
            </w:r>
            <w:r w:rsidR="00F57A20">
              <w:rPr>
                <w:rFonts w:cs="Arial"/>
                <w:color w:val="000000"/>
                <w:szCs w:val="21"/>
                <w:lang w:val="en-US"/>
              </w:rPr>
              <w:t>0</w:t>
            </w: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D-BIL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F57A20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&lt; </w:t>
            </w:r>
            <w:r w:rsidR="00F57A20">
              <w:rPr>
                <w:rFonts w:cs="Arial"/>
                <w:color w:val="000000"/>
                <w:szCs w:val="21"/>
                <w:lang w:val="en-US"/>
              </w:rPr>
              <w:t>0,3</w:t>
            </w: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F57A20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&lt;  </w:t>
            </w:r>
            <w:r w:rsidR="00F57A20">
              <w:rPr>
                <w:rFonts w:cs="Arial"/>
                <w:color w:val="000000"/>
                <w:szCs w:val="21"/>
                <w:lang w:val="en-US"/>
              </w:rPr>
              <w:t>0,3</w:t>
            </w: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CHOL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</w:rPr>
              <w:t xml:space="preserve">&lt; 200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</w:rPr>
              <w:t xml:space="preserve">&lt; 200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01124A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T</w:t>
            </w:r>
            <w:r>
              <w:rPr>
                <w:rFonts w:cs="Arial"/>
                <w:color w:val="000000"/>
                <w:szCs w:val="21"/>
                <w:lang w:val="en-US"/>
              </w:rPr>
              <w:t>RIG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</w:rPr>
              <w:t xml:space="preserve">&lt; 200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</w:rPr>
              <w:t xml:space="preserve">&lt; 200 </w:t>
            </w:r>
            <w:proofErr w:type="spellStart"/>
            <w:r w:rsidRPr="0029290C">
              <w:rPr>
                <w:rFonts w:cs="Arial"/>
                <w:color w:val="000000"/>
                <w:szCs w:val="21"/>
              </w:rPr>
              <w:t>mg</w:t>
            </w:r>
            <w:proofErr w:type="spellEnd"/>
            <w:r w:rsidRPr="0029290C">
              <w:rPr>
                <w:rFonts w:cs="Arial"/>
                <w:color w:val="000000"/>
                <w:szCs w:val="21"/>
              </w:rPr>
              <w:t>/</w:t>
            </w:r>
            <w:proofErr w:type="spellStart"/>
            <w:r w:rsidRPr="0029290C">
              <w:rPr>
                <w:rFonts w:cs="Arial"/>
                <w:color w:val="000000"/>
                <w:szCs w:val="21"/>
              </w:rPr>
              <w:t>dl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HDL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&gt; 55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&gt; 65 mg/dl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LDL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&lt;</w:t>
            </w:r>
            <w:r w:rsidR="0001124A">
              <w:rPr>
                <w:rFonts w:cs="Arial"/>
                <w:color w:val="000000"/>
                <w:szCs w:val="21"/>
                <w:lang w:val="en-US"/>
              </w:rPr>
              <w:t xml:space="preserve"> </w:t>
            </w: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100 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mg/</w:t>
            </w:r>
            <w:proofErr w:type="spellStart"/>
            <w:r w:rsidR="00843DCC"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&lt; 100 mg/dl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F1721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721" w:rsidRPr="0029290C" w:rsidRDefault="002F1721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AST</w:t>
            </w:r>
            <w:r>
              <w:rPr>
                <w:rFonts w:cs="Arial"/>
                <w:color w:val="000000"/>
                <w:szCs w:val="21"/>
                <w:lang w:val="en-US"/>
              </w:rPr>
              <w:t>/GOT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721" w:rsidRPr="0029290C" w:rsidRDefault="002F1721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&lt; 38 U/L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721" w:rsidRPr="0029290C" w:rsidRDefault="002F1721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&lt; 32 U/L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721" w:rsidRPr="0029290C" w:rsidRDefault="002F1721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ALT</w:t>
            </w:r>
            <w:r w:rsidR="002F1721">
              <w:rPr>
                <w:rFonts w:cs="Arial"/>
                <w:color w:val="000000"/>
                <w:szCs w:val="21"/>
                <w:lang w:val="en-US"/>
              </w:rPr>
              <w:t>/GPT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&lt; 41 U/L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&lt; 31 U/L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01124A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</w:rPr>
              <w:t>γ- GT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8 - 61 U/L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5 – 36 U/L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01124A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ALP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40- 129 U/L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35-104 U/L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01124A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LDH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240 - 480 U/L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240 - 480 U/L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667B87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CK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39 - 308 U/L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26 - 192 U/L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01124A" w:rsidRDefault="0001124A" w:rsidP="0001124A">
            <w:pPr>
              <w:rPr>
                <w:rFonts w:cs="Arial"/>
                <w:color w:val="000000"/>
                <w:szCs w:val="21"/>
                <w:lang w:val="en-US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CK - MB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01124A" w:rsidRDefault="0001124A" w:rsidP="0001124A">
            <w:pPr>
              <w:rPr>
                <w:rFonts w:cs="Arial"/>
                <w:color w:val="000000"/>
                <w:szCs w:val="21"/>
                <w:lang w:val="en-US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7 – 25 U/L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01124A" w:rsidP="0001124A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7 – 25 U/L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</w:p>
        </w:tc>
      </w:tr>
      <w:tr w:rsidR="0029290C" w:rsidRPr="0029290C" w:rsidTr="0001124A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01124A" w:rsidRDefault="0001124A" w:rsidP="0001124A">
            <w:pPr>
              <w:rPr>
                <w:rFonts w:cs="Arial"/>
                <w:color w:val="000000"/>
                <w:szCs w:val="21"/>
                <w:lang w:val="en-US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AMYL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01124A" w:rsidRDefault="0001124A" w:rsidP="0001124A">
            <w:pPr>
              <w:rPr>
                <w:rFonts w:cs="Arial"/>
                <w:color w:val="000000"/>
                <w:szCs w:val="21"/>
                <w:lang w:val="en-US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28 – 100 U/L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01124A" w:rsidP="0001124A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28 – 100 U/L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</w:p>
        </w:tc>
      </w:tr>
      <w:tr w:rsidR="0029290C" w:rsidRPr="0029290C" w:rsidTr="00FF0167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Ca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F57A20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8,6 </w:t>
            </w:r>
            <w:r w:rsidR="0001124A">
              <w:rPr>
                <w:rFonts w:cs="Arial"/>
                <w:color w:val="000000"/>
                <w:szCs w:val="21"/>
                <w:lang w:val="en-US"/>
              </w:rPr>
              <w:t>–</w:t>
            </w:r>
            <w:r w:rsidRPr="0029290C">
              <w:rPr>
                <w:rFonts w:cs="Arial"/>
                <w:color w:val="000000"/>
                <w:szCs w:val="21"/>
                <w:lang w:val="en-US"/>
              </w:rPr>
              <w:t xml:space="preserve"> 10,2 mg/</w:t>
            </w:r>
            <w:proofErr w:type="spellStart"/>
            <w:r w:rsidRPr="0029290C">
              <w:rPr>
                <w:rFonts w:cs="Arial"/>
                <w:color w:val="000000"/>
                <w:szCs w:val="21"/>
                <w:lang w:val="en-US"/>
              </w:rPr>
              <w:t>d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F57A20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8,6</w:t>
            </w:r>
            <w:r w:rsidR="002F1721">
              <w:rPr>
                <w:rFonts w:cs="Arial"/>
                <w:color w:val="000000"/>
                <w:szCs w:val="21"/>
                <w:lang w:val="en-US"/>
              </w:rPr>
              <w:t xml:space="preserve"> </w:t>
            </w:r>
            <w:r w:rsidRPr="0029290C">
              <w:rPr>
                <w:rFonts w:cs="Arial"/>
                <w:color w:val="000000"/>
                <w:szCs w:val="21"/>
                <w:lang w:val="en-US"/>
              </w:rPr>
              <w:t>- 10,2 mg/</w:t>
            </w:r>
            <w:proofErr w:type="spellStart"/>
            <w:r w:rsidRPr="0029290C">
              <w:rPr>
                <w:rFonts w:cs="Arial"/>
                <w:color w:val="000000"/>
                <w:szCs w:val="21"/>
                <w:lang w:val="en-US"/>
              </w:rPr>
              <w:t>d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01124A" w:rsidRPr="0029290C" w:rsidTr="00FF0167">
        <w:trPr>
          <w:trHeight w:val="4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01124A">
            <w:pPr>
              <w:rPr>
                <w:rFonts w:cs="Arial"/>
                <w:color w:val="000000"/>
                <w:szCs w:val="21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1"/>
                <w:lang w:val="en-US"/>
              </w:rPr>
              <w:t>Phos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843DCC">
            <w:pPr>
              <w:rPr>
                <w:rFonts w:cs="Arial"/>
                <w:color w:val="000000"/>
                <w:szCs w:val="21"/>
                <w:lang w:val="en-US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2,7 – 4,5 mg/</w:t>
            </w:r>
            <w:proofErr w:type="spellStart"/>
            <w:r>
              <w:rPr>
                <w:rFonts w:cs="Arial"/>
                <w:color w:val="000000"/>
                <w:szCs w:val="21"/>
                <w:lang w:val="en-US"/>
              </w:rPr>
              <w:t>d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L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843DCC">
            <w:pPr>
              <w:rPr>
                <w:rFonts w:cs="Arial"/>
                <w:color w:val="000000"/>
                <w:szCs w:val="21"/>
                <w:lang w:val="en-US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2,7 – 4,5 mg/</w:t>
            </w:r>
            <w:proofErr w:type="spellStart"/>
            <w:r>
              <w:rPr>
                <w:rFonts w:cs="Arial"/>
                <w:color w:val="000000"/>
                <w:szCs w:val="21"/>
                <w:lang w:val="en-US"/>
              </w:rPr>
              <w:t>d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L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4A" w:rsidRPr="0029290C" w:rsidRDefault="0001124A" w:rsidP="0001124A">
            <w:pPr>
              <w:rPr>
                <w:rFonts w:cs="Arial"/>
                <w:color w:val="000000"/>
                <w:szCs w:val="21"/>
                <w:lang w:val="en-US"/>
              </w:rPr>
            </w:pPr>
          </w:p>
        </w:tc>
      </w:tr>
      <w:tr w:rsidR="0029290C" w:rsidRPr="0029290C" w:rsidTr="00FF0167">
        <w:trPr>
          <w:trHeight w:val="4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Mg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843DCC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1,58 - 2,55 mg/</w:t>
            </w:r>
            <w:proofErr w:type="spellStart"/>
            <w:r w:rsidRPr="0029290C">
              <w:rPr>
                <w:rFonts w:cs="Arial"/>
                <w:color w:val="000000"/>
                <w:szCs w:val="21"/>
                <w:lang w:val="en-US"/>
              </w:rPr>
              <w:t>d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L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843DCC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1,58 - 2,55 mg/</w:t>
            </w:r>
            <w:proofErr w:type="spellStart"/>
            <w:r w:rsidRPr="0029290C">
              <w:rPr>
                <w:rFonts w:cs="Arial"/>
                <w:color w:val="000000"/>
                <w:szCs w:val="21"/>
                <w:lang w:val="en-US"/>
              </w:rPr>
              <w:t>d</w:t>
            </w:r>
            <w:r w:rsidR="00843DCC">
              <w:rPr>
                <w:rFonts w:cs="Arial"/>
                <w:color w:val="000000"/>
                <w:szCs w:val="21"/>
                <w:lang w:val="en-US"/>
              </w:rPr>
              <w:t>L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0C" w:rsidRPr="0029290C" w:rsidRDefault="0029290C" w:rsidP="0001124A">
            <w:pPr>
              <w:rPr>
                <w:rFonts w:cs="Arial"/>
                <w:color w:val="000000"/>
                <w:szCs w:val="21"/>
              </w:rPr>
            </w:pPr>
            <w:r w:rsidRPr="0029290C">
              <w:rPr>
                <w:rFonts w:cs="Arial"/>
                <w:color w:val="000000"/>
                <w:szCs w:val="21"/>
                <w:lang w:val="en-US"/>
              </w:rPr>
              <w:t> </w:t>
            </w:r>
          </w:p>
        </w:tc>
      </w:tr>
      <w:tr w:rsidR="00FF0167" w:rsidRPr="0029290C" w:rsidTr="00FF0167">
        <w:trPr>
          <w:trHeight w:val="4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67" w:rsidRPr="0029290C" w:rsidRDefault="00FF0167" w:rsidP="0001124A">
            <w:pPr>
              <w:rPr>
                <w:rFonts w:cs="Arial"/>
                <w:color w:val="000000"/>
                <w:szCs w:val="21"/>
                <w:lang w:val="en-US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>IRON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67" w:rsidRPr="00843DCC" w:rsidRDefault="00843DCC" w:rsidP="00843DCC">
            <w:pPr>
              <w:rPr>
                <w:rFonts w:cs="Arial"/>
                <w:color w:val="000000"/>
                <w:szCs w:val="21"/>
                <w:lang w:val="en-US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 xml:space="preserve">59 – 158 </w:t>
            </w:r>
            <w:r>
              <w:rPr>
                <w:rFonts w:cs="Arial"/>
                <w:color w:val="000000"/>
                <w:szCs w:val="21"/>
              </w:rPr>
              <w:t>μ</w:t>
            </w:r>
            <w:r>
              <w:rPr>
                <w:rFonts w:cs="Arial"/>
                <w:color w:val="000000"/>
                <w:szCs w:val="21"/>
                <w:lang w:val="en-US"/>
              </w:rPr>
              <w:t>g/</w:t>
            </w:r>
            <w:proofErr w:type="spellStart"/>
            <w:r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67" w:rsidRPr="00843DCC" w:rsidRDefault="00843DCC" w:rsidP="0001124A">
            <w:pPr>
              <w:rPr>
                <w:rFonts w:cs="Arial"/>
                <w:color w:val="000000"/>
                <w:szCs w:val="21"/>
                <w:lang w:val="en-US"/>
              </w:rPr>
            </w:pPr>
            <w:r>
              <w:rPr>
                <w:rFonts w:cs="Arial"/>
                <w:color w:val="000000"/>
                <w:szCs w:val="21"/>
                <w:lang w:val="en-US"/>
              </w:rPr>
              <w:t xml:space="preserve">37 – 145 </w:t>
            </w:r>
            <w:r>
              <w:rPr>
                <w:rFonts w:cs="Arial"/>
                <w:color w:val="000000"/>
                <w:szCs w:val="21"/>
              </w:rPr>
              <w:t>μ</w:t>
            </w:r>
            <w:r>
              <w:rPr>
                <w:rFonts w:cs="Arial"/>
                <w:color w:val="000000"/>
                <w:szCs w:val="21"/>
                <w:lang w:val="en-US"/>
              </w:rPr>
              <w:t>g/</w:t>
            </w:r>
            <w:proofErr w:type="spellStart"/>
            <w:r>
              <w:rPr>
                <w:rFonts w:cs="Arial"/>
                <w:color w:val="000000"/>
                <w:szCs w:val="21"/>
                <w:lang w:val="en-US"/>
              </w:rPr>
              <w:t>dL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67" w:rsidRPr="0029290C" w:rsidRDefault="00FF0167" w:rsidP="0001124A">
            <w:pPr>
              <w:rPr>
                <w:rFonts w:cs="Arial"/>
                <w:color w:val="000000"/>
                <w:szCs w:val="21"/>
                <w:lang w:val="en-US"/>
              </w:rPr>
            </w:pPr>
          </w:p>
        </w:tc>
      </w:tr>
    </w:tbl>
    <w:p w:rsidR="0029290C" w:rsidRPr="0029290C" w:rsidRDefault="0029290C">
      <w:pPr>
        <w:rPr>
          <w:lang w:val="en-US"/>
        </w:rPr>
      </w:pPr>
    </w:p>
    <w:p w:rsidR="00BC0122" w:rsidRPr="002A491A" w:rsidRDefault="00BC0122"/>
    <w:p w:rsidR="00BC0122" w:rsidRPr="00BC0122" w:rsidRDefault="00BC0122">
      <w:pPr>
        <w:rPr>
          <w:lang w:val="en-US"/>
        </w:rPr>
      </w:pPr>
    </w:p>
    <w:sectPr w:rsidR="00BC0122" w:rsidRPr="00BC0122" w:rsidSect="00AF7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99D" w:rsidRDefault="0002599D" w:rsidP="0086539B">
      <w:r>
        <w:separator/>
      </w:r>
    </w:p>
  </w:endnote>
  <w:endnote w:type="continuationSeparator" w:id="0">
    <w:p w:rsidR="0002599D" w:rsidRDefault="0002599D" w:rsidP="00865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99D" w:rsidRDefault="0002599D" w:rsidP="0086539B">
      <w:r>
        <w:separator/>
      </w:r>
    </w:p>
  </w:footnote>
  <w:footnote w:type="continuationSeparator" w:id="0">
    <w:p w:rsidR="0002599D" w:rsidRDefault="0002599D" w:rsidP="00865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35C"/>
    <w:multiLevelType w:val="multilevel"/>
    <w:tmpl w:val="07FC9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E294E27"/>
    <w:multiLevelType w:val="hybridMultilevel"/>
    <w:tmpl w:val="3E64CC6E"/>
    <w:lvl w:ilvl="0" w:tplc="4A2AB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27697"/>
    <w:multiLevelType w:val="hybridMultilevel"/>
    <w:tmpl w:val="0ECE6D4A"/>
    <w:lvl w:ilvl="0" w:tplc="173E1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74"/>
    <w:rsid w:val="0001124A"/>
    <w:rsid w:val="0002599D"/>
    <w:rsid w:val="000A60F8"/>
    <w:rsid w:val="00190FEB"/>
    <w:rsid w:val="0029290C"/>
    <w:rsid w:val="002A491A"/>
    <w:rsid w:val="002C2EE1"/>
    <w:rsid w:val="002F1721"/>
    <w:rsid w:val="003E1C6E"/>
    <w:rsid w:val="00512413"/>
    <w:rsid w:val="00551444"/>
    <w:rsid w:val="00581158"/>
    <w:rsid w:val="00585970"/>
    <w:rsid w:val="005C0DCF"/>
    <w:rsid w:val="006E1880"/>
    <w:rsid w:val="00843DCC"/>
    <w:rsid w:val="00843FC4"/>
    <w:rsid w:val="0086539B"/>
    <w:rsid w:val="00884EE1"/>
    <w:rsid w:val="00885548"/>
    <w:rsid w:val="008941E0"/>
    <w:rsid w:val="00AF7A8D"/>
    <w:rsid w:val="00BB660A"/>
    <w:rsid w:val="00BC0122"/>
    <w:rsid w:val="00BC34AB"/>
    <w:rsid w:val="00C32E2A"/>
    <w:rsid w:val="00C936D9"/>
    <w:rsid w:val="00CD70C6"/>
    <w:rsid w:val="00D21457"/>
    <w:rsid w:val="00F57A20"/>
    <w:rsid w:val="00F86374"/>
    <w:rsid w:val="00FB04B1"/>
    <w:rsid w:val="00FF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4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F863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86374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863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6374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86539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86539B"/>
    <w:rPr>
      <w:rFonts w:ascii="Arial" w:eastAsia="Times New Roman" w:hAnsi="Arial" w:cs="Times New Roman"/>
      <w:sz w:val="21"/>
      <w:szCs w:val="20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86539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86539B"/>
    <w:rPr>
      <w:rFonts w:ascii="Arial" w:eastAsia="Times New Roman" w:hAnsi="Arial" w:cs="Times New Roman"/>
      <w:sz w:val="21"/>
      <w:szCs w:val="20"/>
      <w:lang w:eastAsia="el-GR"/>
    </w:rPr>
  </w:style>
  <w:style w:type="table" w:styleId="a6">
    <w:name w:val="Table Grid"/>
    <w:basedOn w:val="a1"/>
    <w:uiPriority w:val="59"/>
    <w:rsid w:val="00BC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2;&#945;&#961;&#954;&#945;&#955;&#959;&#973;&#963;&#959;&#962;%20&#928;&#941;&#964;&#961;&#959;&#96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60EDFF4-5813-43C0-B8EC-E79B4B3F152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129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Πέτρος</cp:lastModifiedBy>
  <cp:revision>17</cp:revision>
  <dcterms:created xsi:type="dcterms:W3CDTF">2012-10-23T14:53:00Z</dcterms:created>
  <dcterms:modified xsi:type="dcterms:W3CDTF">2012-11-06T17:45:00Z</dcterms:modified>
</cp:coreProperties>
</file>